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ind w:start="5669" w:end="0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Проректору</w:t>
      </w:r>
    </w:p>
    <w:p>
      <w:pPr>
        <w:pStyle w:val="Normal"/>
        <w:widowControl/>
        <w:suppressAutoHyphens w:val="true"/>
        <w:bidi w:val="0"/>
        <w:ind w:start="5669" w:end="0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ФГБОУ ВО «ДонНТУ»</w:t>
      </w:r>
    </w:p>
    <w:p>
      <w:pPr>
        <w:pStyle w:val="Normal"/>
        <w:widowControl/>
        <w:suppressAutoHyphens w:val="true"/>
        <w:bidi w:val="0"/>
        <w:ind w:start="5669" w:end="0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Бирюкову А. Б.</w:t>
      </w:r>
    </w:p>
    <w:p>
      <w:pPr>
        <w:pStyle w:val="Normal"/>
        <w:widowControl/>
        <w:suppressAutoHyphens w:val="true"/>
        <w:bidi w:val="0"/>
        <w:ind w:start="5669" w:end="0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ind w:start="5669" w:end="0"/>
        <w:rPr>
          <w:rFonts w:ascii="Liberation Sans;Arial" w:hAnsi="Liberation Sans;Arial" w:cs="Liberation Sans;Arial"/>
          <w:sz w:val="14"/>
          <w:szCs w:val="14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__________________________</w:t>
      </w:r>
    </w:p>
    <w:p>
      <w:pPr>
        <w:pStyle w:val="Normal"/>
        <w:widowControl/>
        <w:suppressAutoHyphens w:val="true"/>
        <w:bidi w:val="0"/>
        <w:ind w:start="5669" w:end="0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ans;Arial" w:ascii="Liberation Sans;Arial" w:hAnsi="Liberation Sans;Arial"/>
          <w:sz w:val="14"/>
          <w:szCs w:val="14"/>
        </w:rPr>
        <w:t>(должность руководителя структурного подразделения)</w:t>
      </w:r>
    </w:p>
    <w:p>
      <w:pPr>
        <w:pStyle w:val="Normal"/>
        <w:widowControl/>
        <w:suppressAutoHyphens w:val="true"/>
        <w:bidi w:val="0"/>
        <w:ind w:start="5669" w:end="0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ind w:start="5669" w:end="0"/>
        <w:rPr>
          <w:rFonts w:ascii="Liberation Sans;Arial" w:hAnsi="Liberation Sans;Arial" w:cs="Liberation Sans;Arial"/>
          <w:sz w:val="14"/>
          <w:szCs w:val="14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__________________________</w:t>
      </w:r>
    </w:p>
    <w:p>
      <w:pPr>
        <w:pStyle w:val="Normal"/>
        <w:widowControl/>
        <w:suppressAutoHyphens w:val="true"/>
        <w:bidi w:val="0"/>
        <w:ind w:start="5669" w:end="0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ans;Arial" w:ascii="Liberation Sans;Arial" w:hAnsi="Liberation Sans;Arial"/>
          <w:sz w:val="14"/>
          <w:szCs w:val="14"/>
        </w:rPr>
        <w:t>(фамилия, инициалы)</w:t>
      </w:r>
    </w:p>
    <w:p>
      <w:pPr>
        <w:pStyle w:val="Normal"/>
        <w:widowControl/>
        <w:suppressAutoHyphens w:val="true"/>
        <w:bidi w:val="0"/>
        <w:ind w:start="5669" w:end="0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СЛУЖЕБНАЯ  ЗАПИСКА</w:t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ab/>
        <w:t>Направляю картридж _____________________ для заправки, а при необходимости и ремонта в специализированной мастерской в количестве 1 ед., а именно :</w:t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tbl>
      <w:tblPr>
        <w:tblW w:w="969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56"/>
        <w:gridCol w:w="3280"/>
        <w:gridCol w:w="3828"/>
        <w:gridCol w:w="1927"/>
      </w:tblGrid>
      <w:tr>
        <w:trPr>
          <w:trHeight w:val="936" w:hRule="atLeast"/>
        </w:trPr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>№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sz w:val="28"/>
                <w:szCs w:val="28"/>
              </w:rPr>
              <w:t xml:space="preserve"> </w:t>
            </w: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>п/п</w:t>
            </w:r>
          </w:p>
        </w:tc>
        <w:tc>
          <w:tcPr>
            <w:tcW w:w="3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>Инвентарный номер картриджа или устройства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>Марка и модель устройства, где эксплуатируется картридж</w:t>
            </w:r>
          </w:p>
        </w:tc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>Примечание</w:t>
            </w:r>
          </w:p>
        </w:tc>
      </w:tr>
      <w:tr>
        <w:trPr>
          <w:trHeight w:val="926" w:hRule="atLeast"/>
        </w:trPr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  <w:lang w:val="en-US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en-US"/>
        </w:rPr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  <w:lang w:val="en-US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en-US"/>
        </w:rPr>
      </w:r>
    </w:p>
    <w:p>
      <w:pPr>
        <w:pStyle w:val="Normal"/>
        <w:bidi w:val="0"/>
        <w:rPr>
          <w:rFonts w:ascii="Liberation Serif;Times New Roman" w:hAnsi="Liberation Serif;Times New Roman" w:cs="Liberation Serif;Times New Roman"/>
          <w:sz w:val="28"/>
          <w:szCs w:val="28"/>
          <w:lang w:val="en-US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en-US"/>
        </w:rPr>
      </w:r>
    </w:p>
    <w:p>
      <w:pPr>
        <w:pStyle w:val="Normal"/>
        <w:bidi w:val="0"/>
        <w:rPr>
          <w:rFonts w:ascii="Liberation Sans;Arial" w:hAnsi="Liberation Sans;Arial" w:cs="Liberation Sans;Arial"/>
          <w:sz w:val="14"/>
          <w:szCs w:val="14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Контактное лицо:</w:t>
        <w:tab/>
        <w:t xml:space="preserve">  _________________, каб. № _____, тел. ________________</w:t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ans;Arial" w:ascii="Liberation Sans;Arial" w:hAnsi="Liberation Sans;Arial"/>
          <w:sz w:val="14"/>
          <w:szCs w:val="14"/>
        </w:rPr>
        <w:tab/>
        <w:tab/>
        <w:tab/>
        <w:t xml:space="preserve">   (фамилия, инициалы)</w:t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rPr>
          <w:rFonts w:ascii="Liberation Sans;Arial" w:hAnsi="Liberation Sans;Arial" w:cs="Liberation Sans;Arial"/>
          <w:sz w:val="14"/>
          <w:szCs w:val="14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Мат. ответственный:</w:t>
        <w:tab/>
        <w:tab/>
        <w:tab/>
        <w:t>_____________</w:t>
        <w:tab/>
        <w:tab/>
        <w:t>________________</w:t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ans;Arial" w:ascii="Liberation Sans;Arial" w:hAnsi="Liberation Sans;Arial"/>
          <w:sz w:val="14"/>
          <w:szCs w:val="14"/>
        </w:rPr>
        <w:tab/>
        <w:tab/>
        <w:tab/>
        <w:tab/>
        <w:tab/>
        <w:tab/>
        <w:t>(подпись)</w:t>
        <w:tab/>
        <w:tab/>
        <w:tab/>
        <w:tab/>
        <w:t>(фамилия, инициалы)</w:t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rPr>
          <w:rFonts w:ascii="Liberation Sans;Arial" w:hAnsi="Liberation Sans;Arial" w:cs="Liberation Sans;Arial"/>
          <w:sz w:val="14"/>
          <w:szCs w:val="14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__________________________</w:t>
        <w:tab/>
        <w:t>____________</w:t>
        <w:tab/>
        <w:tab/>
        <w:t>________________</w:t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ans;Arial" w:ascii="Liberation Sans;Arial" w:hAnsi="Liberation Sans;Arial"/>
          <w:sz w:val="14"/>
          <w:szCs w:val="14"/>
        </w:rPr>
        <w:t>(должность руководителя структурного подразделения)</w:t>
        <w:tab/>
        <w:t>(подпись)</w:t>
        <w:tab/>
        <w:tab/>
        <w:tab/>
        <w:tab/>
        <w:t>(фамилия, инициалы)</w:t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дата</w:t>
        <w:tab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132</TotalTime>
  <Application>LibreOffice/24.8.2.1$Linux_X86_64 LibreOffice_project/480$Build-1</Application>
  <AppVersion>15.0000</AppVersion>
  <Pages>1</Pages>
  <Words>81</Words>
  <Characters>690</Characters>
  <CharactersWithSpaces>777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2017-06-13T09:14:00Z</dcterms:created>
  <dc:creator>XTreme</dc:creator>
  <dc:description/>
  <dc:language>ru-RU</dc:language>
  <cp:lastModifiedBy/>
  <cp:lastPrinted>2024-10-21T12:41:00Z</cp:lastPrinted>
  <dcterms:modified xsi:type="dcterms:W3CDTF">2024-10-21T12:42:20Z</dcterms:modified>
  <cp:revision>39</cp:revision>
  <dc:subject/>
  <dc:title>                                                                                                  Директору ЦИКТ</dc:title>
</cp:coreProperties>
</file>